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BC846" w14:textId="77777777" w:rsidR="00474974" w:rsidRDefault="004749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335C2" w:rsidRPr="00C335C2" w14:paraId="078BDCD7" w14:textId="77777777" w:rsidTr="00474974">
        <w:trPr>
          <w:trHeight w:val="300"/>
        </w:trPr>
        <w:tc>
          <w:tcPr>
            <w:tcW w:w="9016" w:type="dxa"/>
          </w:tcPr>
          <w:p w14:paraId="1602E159" w14:textId="77777777" w:rsidR="00C335C2" w:rsidRPr="00C335C2" w:rsidRDefault="00C335C2" w:rsidP="00C335C2">
            <w:pPr>
              <w:rPr>
                <w:b/>
                <w:bCs/>
                <w:sz w:val="28"/>
                <w:szCs w:val="28"/>
              </w:rPr>
            </w:pPr>
            <w:r w:rsidRPr="00C335C2">
              <w:rPr>
                <w:b/>
                <w:bCs/>
                <w:sz w:val="28"/>
                <w:szCs w:val="28"/>
              </w:rPr>
              <w:t>Northfleet Creative Impact Grant</w:t>
            </w:r>
          </w:p>
        </w:tc>
      </w:tr>
      <w:tr w:rsidR="00C335C2" w:rsidRPr="00C335C2" w14:paraId="78A91441" w14:textId="77777777" w:rsidTr="00E52FC7">
        <w:trPr>
          <w:trHeight w:val="70"/>
        </w:trPr>
        <w:tc>
          <w:tcPr>
            <w:tcW w:w="9016" w:type="dxa"/>
          </w:tcPr>
          <w:p w14:paraId="1BA3DEDA" w14:textId="77777777" w:rsidR="00C335C2" w:rsidRPr="00C335C2" w:rsidRDefault="00C335C2" w:rsidP="00C335C2">
            <w:pPr>
              <w:rPr>
                <w:b/>
                <w:bCs/>
                <w:sz w:val="28"/>
                <w:szCs w:val="28"/>
              </w:rPr>
            </w:pPr>
            <w:r w:rsidRPr="00C335C2">
              <w:rPr>
                <w:b/>
                <w:bCs/>
                <w:sz w:val="28"/>
                <w:szCs w:val="28"/>
              </w:rPr>
              <w:t>Application Form</w:t>
            </w:r>
          </w:p>
        </w:tc>
      </w:tr>
    </w:tbl>
    <w:p w14:paraId="097AF143" w14:textId="77777777" w:rsidR="00C335C2" w:rsidRPr="00C335C2" w:rsidRDefault="00C335C2" w:rsidP="00C335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35C2" w:rsidRPr="00C335C2" w14:paraId="21B80ADB" w14:textId="77777777" w:rsidTr="00727BCD">
        <w:tc>
          <w:tcPr>
            <w:tcW w:w="4508" w:type="dxa"/>
          </w:tcPr>
          <w:p w14:paraId="4C863D54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Main contact name: </w:t>
            </w:r>
          </w:p>
          <w:p w14:paraId="54EB9CE0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6DEE23A6" w14:textId="77777777" w:rsidR="00C335C2" w:rsidRPr="00C335C2" w:rsidRDefault="00C335C2" w:rsidP="00C335C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3DA952F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Phone: </w:t>
            </w:r>
          </w:p>
          <w:p w14:paraId="539A0BE8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57C7A955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Email: </w:t>
            </w:r>
          </w:p>
        </w:tc>
      </w:tr>
      <w:tr w:rsidR="00C335C2" w:rsidRPr="00C335C2" w14:paraId="0FD486D3" w14:textId="77777777" w:rsidTr="00727BCD">
        <w:tc>
          <w:tcPr>
            <w:tcW w:w="4508" w:type="dxa"/>
          </w:tcPr>
          <w:p w14:paraId="2C853965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>Organisation name: (if applicable)</w:t>
            </w:r>
          </w:p>
          <w:p w14:paraId="0DF79643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6E4C2F26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Address: </w:t>
            </w:r>
          </w:p>
          <w:p w14:paraId="7BB9C873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214BE987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784A9C5B" w14:textId="77777777" w:rsidR="00C335C2" w:rsidRPr="00C335C2" w:rsidRDefault="00C335C2" w:rsidP="00C335C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15D57BA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>Phone:</w:t>
            </w:r>
          </w:p>
          <w:p w14:paraId="54FB6066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4AADFD20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Email: </w:t>
            </w:r>
          </w:p>
        </w:tc>
      </w:tr>
      <w:tr w:rsidR="00C335C2" w:rsidRPr="00C335C2" w14:paraId="77965032" w14:textId="77777777" w:rsidTr="00727BCD">
        <w:trPr>
          <w:trHeight w:val="596"/>
        </w:trPr>
        <w:tc>
          <w:tcPr>
            <w:tcW w:w="9016" w:type="dxa"/>
            <w:gridSpan w:val="2"/>
          </w:tcPr>
          <w:p w14:paraId="67450A17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Tell us about your organisation or group</w:t>
            </w:r>
          </w:p>
          <w:p w14:paraId="5EA11275" w14:textId="3488D27B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Who you are, what you do, how long you’ve been operating / delivering activities, where you do it, who you do it for.</w:t>
            </w:r>
          </w:p>
          <w:p w14:paraId="644E073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200 words</w:t>
            </w:r>
          </w:p>
          <w:p w14:paraId="2078AF3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0E694B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8E4121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097B003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64835E2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B48144A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73F380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F54E93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782BA51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D329423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869CCF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DE9202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383851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117C454F" w14:textId="77777777" w:rsidTr="00727BCD">
        <w:trPr>
          <w:trHeight w:val="596"/>
        </w:trPr>
        <w:tc>
          <w:tcPr>
            <w:tcW w:w="9016" w:type="dxa"/>
            <w:gridSpan w:val="2"/>
          </w:tcPr>
          <w:p w14:paraId="5C8F83E0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Please outline your track record and previous experience of delivering creative activity, events, programmes in Northfleet.</w:t>
            </w:r>
          </w:p>
          <w:p w14:paraId="08C31001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What you’ve done, what happened, who and how many people attended. If you have a long track record, give us a broad overview of how long you’ve been delivering activity and then a few recent examples of your work in Northfleet.</w:t>
            </w:r>
          </w:p>
          <w:p w14:paraId="3E49B1D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250 words</w:t>
            </w:r>
          </w:p>
          <w:p w14:paraId="2C3900F1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1E5E3F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B680A8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1677CB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A280C0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D629EC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B71BBD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53F0903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E4961A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034FC6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BC4752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ACF42A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C3D6A5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B26869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006450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B92957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5FAEBD00" w14:textId="77777777" w:rsidTr="00727BCD">
        <w:trPr>
          <w:trHeight w:val="915"/>
        </w:trPr>
        <w:tc>
          <w:tcPr>
            <w:tcW w:w="9016" w:type="dxa"/>
            <w:gridSpan w:val="2"/>
          </w:tcPr>
          <w:p w14:paraId="677B9160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lastRenderedPageBreak/>
              <w:t>How much are you asking for (up to £10,000)?</w:t>
            </w:r>
          </w:p>
          <w:p w14:paraId="0A8507E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C8E06F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</w:rPr>
              <w:t>£</w:t>
            </w:r>
            <w:r w:rsidRPr="00C335C2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C335C2" w:rsidRPr="00C335C2" w14:paraId="32889E9E" w14:textId="77777777" w:rsidTr="00727BCD">
        <w:trPr>
          <w:trHeight w:val="596"/>
        </w:trPr>
        <w:tc>
          <w:tcPr>
            <w:tcW w:w="9016" w:type="dxa"/>
            <w:gridSpan w:val="2"/>
          </w:tcPr>
          <w:p w14:paraId="4D957F77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 xml:space="preserve">What activity you will use this funding to support </w:t>
            </w:r>
          </w:p>
          <w:p w14:paraId="7B47E99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What will happen, what will the experience for attendees or participants be</w:t>
            </w:r>
          </w:p>
          <w:p w14:paraId="10D9659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400 words</w:t>
            </w:r>
          </w:p>
          <w:p w14:paraId="7F1BA8A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322C59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4804376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4CE780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FDFB04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37AB125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4EA9D0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795EA8F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D543675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2B9FD6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43BE6B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90DA83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BFBC56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4D12F2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80AB51F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DD34AD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DEA04A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5C039B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A7378FA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AF4D194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D1914E7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6439864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4A3A1031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08BF5CD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46196B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EDE8FE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B43E3C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685B54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30EAB7A2" w14:textId="77777777" w:rsidTr="00727BCD">
        <w:trPr>
          <w:trHeight w:val="596"/>
        </w:trPr>
        <w:tc>
          <w:tcPr>
            <w:tcW w:w="9016" w:type="dxa"/>
            <w:gridSpan w:val="2"/>
          </w:tcPr>
          <w:p w14:paraId="3E39D8DB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lastRenderedPageBreak/>
              <w:t>Who will attend or participate in these events and activities.</w:t>
            </w:r>
          </w:p>
          <w:p w14:paraId="4C413202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50 words</w:t>
            </w:r>
          </w:p>
          <w:p w14:paraId="7C285881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2D84EA4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F4DB422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3044BED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6E1993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7BEBB53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B2546C7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019223A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F42CE22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</w:tc>
      </w:tr>
      <w:tr w:rsidR="00C335C2" w:rsidRPr="00C335C2" w14:paraId="3D799B28" w14:textId="77777777" w:rsidTr="00727BCD">
        <w:trPr>
          <w:trHeight w:val="596"/>
        </w:trPr>
        <w:tc>
          <w:tcPr>
            <w:tcW w:w="9016" w:type="dxa"/>
            <w:gridSpan w:val="2"/>
          </w:tcPr>
          <w:p w14:paraId="37938E0E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</w:rPr>
              <w:t>W</w:t>
            </w:r>
            <w:r w:rsidRPr="00C335C2">
              <w:rPr>
                <w:b/>
                <w:bCs/>
                <w:i/>
                <w:iCs/>
              </w:rPr>
              <w:t>ho will help you do it</w:t>
            </w:r>
          </w:p>
          <w:p w14:paraId="32BD7E83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 xml:space="preserve">Outline any partners/partnerships, if you’ll be </w:t>
            </w:r>
            <w:proofErr w:type="gramStart"/>
            <w:r w:rsidRPr="00C335C2">
              <w:rPr>
                <w:b/>
                <w:bCs/>
                <w:i/>
                <w:iCs/>
              </w:rPr>
              <w:t>employing;</w:t>
            </w:r>
            <w:proofErr w:type="gramEnd"/>
            <w:r w:rsidRPr="00C335C2">
              <w:rPr>
                <w:b/>
                <w:bCs/>
                <w:i/>
                <w:iCs/>
              </w:rPr>
              <w:t xml:space="preserve"> artists, creatives, makers or specialists.</w:t>
            </w:r>
          </w:p>
          <w:p w14:paraId="2AAB2FBF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100 words</w:t>
            </w:r>
          </w:p>
          <w:p w14:paraId="0453892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3C1840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1F382E6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5F1706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4A72A1E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ABABE9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92F6BB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B4548A5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C0095A3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</w:tc>
      </w:tr>
      <w:tr w:rsidR="00C335C2" w:rsidRPr="00C335C2" w14:paraId="07C906F2" w14:textId="77777777" w:rsidTr="00727BCD">
        <w:trPr>
          <w:trHeight w:val="596"/>
        </w:trPr>
        <w:tc>
          <w:tcPr>
            <w:tcW w:w="9016" w:type="dxa"/>
            <w:gridSpan w:val="2"/>
          </w:tcPr>
          <w:p w14:paraId="7D421AA1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How will the funding enable the project or you/organisation/group develop.</w:t>
            </w:r>
          </w:p>
          <w:p w14:paraId="6C048F2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300 words</w:t>
            </w:r>
          </w:p>
          <w:p w14:paraId="05F5480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DD9F61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DC1876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47427C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725C67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F3BBBA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19A5872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93FED6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4832FA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10D0DB3E" w14:textId="77777777" w:rsidTr="00727BCD">
        <w:trPr>
          <w:trHeight w:val="596"/>
        </w:trPr>
        <w:tc>
          <w:tcPr>
            <w:tcW w:w="9016" w:type="dxa"/>
            <w:gridSpan w:val="2"/>
          </w:tcPr>
          <w:p w14:paraId="461C387F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Project plan</w:t>
            </w:r>
          </w:p>
          <w:p w14:paraId="43B03E06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This can be attached alongside the application as a separate document, spreadsheet, PDF,</w:t>
            </w:r>
          </w:p>
          <w:p w14:paraId="5B483682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Or </w:t>
            </w:r>
          </w:p>
          <w:p w14:paraId="7C5FFA41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You can share a link to online documents</w:t>
            </w:r>
          </w:p>
          <w:p w14:paraId="09109870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Your project plan should </w:t>
            </w:r>
            <w:proofErr w:type="gramStart"/>
            <w:r w:rsidRPr="00C335C2">
              <w:rPr>
                <w:b/>
                <w:bCs/>
                <w:i/>
                <w:iCs/>
              </w:rPr>
              <w:t>include;</w:t>
            </w:r>
            <w:proofErr w:type="gramEnd"/>
            <w:r w:rsidRPr="00C335C2">
              <w:rPr>
                <w:b/>
                <w:bCs/>
                <w:i/>
                <w:iCs/>
              </w:rPr>
              <w:t xml:space="preserve"> </w:t>
            </w:r>
          </w:p>
          <w:p w14:paraId="5CB4A7E0" w14:textId="77777777" w:rsidR="00C335C2" w:rsidRPr="00C335C2" w:rsidRDefault="00C335C2" w:rsidP="00E52FC7">
            <w:pPr>
              <w:numPr>
                <w:ilvl w:val="0"/>
                <w:numId w:val="2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A timeline of key dates, the events and activities and organisational steps to achieve them (i.e. employment of people, research etc) </w:t>
            </w:r>
          </w:p>
          <w:p w14:paraId="19991624" w14:textId="77777777" w:rsidR="00C335C2" w:rsidRPr="00C335C2" w:rsidRDefault="00C335C2" w:rsidP="00E52FC7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lastRenderedPageBreak/>
              <w:t xml:space="preserve">A budget breakdown and cashflow for the project </w:t>
            </w:r>
          </w:p>
          <w:p w14:paraId="20F32DC9" w14:textId="77777777" w:rsidR="00C335C2" w:rsidRPr="00C335C2" w:rsidRDefault="00C335C2" w:rsidP="00E52FC7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A marketing plan </w:t>
            </w:r>
          </w:p>
          <w:p w14:paraId="2C302F2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F8E527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1FEBB3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461A70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151237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0CA4BF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BD23F4A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BD2E8E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53EAD6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0902CE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618638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0AF0D4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69E57C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39A637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4E6442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30306E2E" w14:textId="77777777" w:rsidTr="00727BCD">
        <w:trPr>
          <w:trHeight w:val="596"/>
        </w:trPr>
        <w:tc>
          <w:tcPr>
            <w:tcW w:w="9016" w:type="dxa"/>
            <w:gridSpan w:val="2"/>
          </w:tcPr>
          <w:p w14:paraId="37779BE9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lastRenderedPageBreak/>
              <w:t>How your project will incorporate sustainable and environmentally responsible ways of working.</w:t>
            </w:r>
          </w:p>
          <w:p w14:paraId="02A510F1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Max 150</w:t>
            </w:r>
          </w:p>
          <w:p w14:paraId="1187921E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18FD54F5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49B0ED21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2385F8AF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65A2286A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18F5585B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174B597A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40B45C8F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624FBF7A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287189E2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26C35F6C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</w:tc>
      </w:tr>
      <w:tr w:rsidR="00C335C2" w:rsidRPr="00C335C2" w14:paraId="4C03A4E3" w14:textId="77777777" w:rsidTr="00727BCD">
        <w:trPr>
          <w:trHeight w:val="596"/>
        </w:trPr>
        <w:tc>
          <w:tcPr>
            <w:tcW w:w="9016" w:type="dxa"/>
            <w:gridSpan w:val="2"/>
          </w:tcPr>
          <w:p w14:paraId="4CFF9A2D" w14:textId="48F6DD90" w:rsidR="00C335C2" w:rsidRPr="00C335C2" w:rsidRDefault="00E52FC7" w:rsidP="00E52FC7">
            <w:pPr>
              <w:ind w:left="720"/>
              <w:rPr>
                <w:b/>
                <w:bCs/>
                <w:lang w:val="en-US"/>
              </w:rPr>
            </w:pPr>
            <w:r w:rsidRPr="00E52FC7">
              <w:rPr>
                <w:b/>
                <w:bCs/>
                <w:i/>
                <w:iCs/>
              </w:rPr>
              <w:t xml:space="preserve">10. </w:t>
            </w:r>
            <w:r w:rsidR="00C335C2" w:rsidRPr="00C335C2">
              <w:rPr>
                <w:b/>
                <w:bCs/>
                <w:i/>
                <w:iCs/>
              </w:rPr>
              <w:t>How will this funding benefit your long-term ambitions, working practice or the creativity of Northfleet's communities.</w:t>
            </w:r>
          </w:p>
          <w:p w14:paraId="04CA846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  <w:r w:rsidRPr="00C335C2">
              <w:rPr>
                <w:b/>
                <w:bCs/>
                <w:i/>
                <w:iCs/>
              </w:rPr>
              <w:t>Max 200 words</w:t>
            </w:r>
          </w:p>
          <w:p w14:paraId="6846CF11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F82A2FA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1B34EE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6E7A88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039E38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7DA24E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6C7A07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363E58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A6A107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207631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070BDA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0294D4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B871FF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9E2523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A7A1CF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9B6270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</w:tbl>
    <w:p w14:paraId="42D9698A" w14:textId="77777777" w:rsidR="00C335C2" w:rsidRPr="00C335C2" w:rsidRDefault="00C335C2" w:rsidP="00C335C2"/>
    <w:p w14:paraId="29B29B24" w14:textId="77777777" w:rsidR="00C335C2" w:rsidRPr="00C335C2" w:rsidRDefault="00C335C2" w:rsidP="00C335C2">
      <w:pPr>
        <w:rPr>
          <w:b/>
          <w:bCs/>
        </w:rPr>
      </w:pPr>
      <w:r w:rsidRPr="00C335C2">
        <w:t xml:space="preserve">A completed application form, budget, cashflow and EDI monitoring form should be emailed to: </w:t>
      </w:r>
      <w:hyperlink r:id="rId7">
        <w:r w:rsidRPr="00C335C2">
          <w:rPr>
            <w:rStyle w:val="Hyperlink"/>
            <w:b/>
            <w:bCs/>
          </w:rPr>
          <w:t>info@creativeestuary.com</w:t>
        </w:r>
      </w:hyperlink>
    </w:p>
    <w:p w14:paraId="43F67CE9" w14:textId="77777777" w:rsidR="00C335C2" w:rsidRPr="00C335C2" w:rsidRDefault="00C335C2" w:rsidP="00C335C2">
      <w:r w:rsidRPr="00C335C2">
        <w:t>Deadline for applications: Tuesday 14</w:t>
      </w:r>
      <w:r w:rsidRPr="00C335C2">
        <w:rPr>
          <w:vertAlign w:val="superscript"/>
        </w:rPr>
        <w:t>th</w:t>
      </w:r>
      <w:r w:rsidRPr="00C335C2">
        <w:t xml:space="preserve"> January 2025</w:t>
      </w:r>
    </w:p>
    <w:p w14:paraId="1C6BF7E5" w14:textId="5856D3A9" w:rsidR="00A562F4" w:rsidRPr="00C335C2" w:rsidRDefault="00A562F4" w:rsidP="00C335C2"/>
    <w:sectPr w:rsidR="00A562F4" w:rsidRPr="00C335C2" w:rsidSect="004749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991" w:bottom="226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ADB4E" w14:textId="77777777" w:rsidR="00726A12" w:rsidRDefault="00726A12" w:rsidP="000D11DA">
      <w:r>
        <w:separator/>
      </w:r>
    </w:p>
  </w:endnote>
  <w:endnote w:type="continuationSeparator" w:id="0">
    <w:p w14:paraId="5A71EC76" w14:textId="77777777" w:rsidR="00726A12" w:rsidRDefault="00726A12" w:rsidP="000D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 Writer Quattro S">
    <w:panose1 w:val="00000500000000000000"/>
    <w:charset w:val="00"/>
    <w:family w:val="auto"/>
    <w:pitch w:val="variable"/>
    <w:sig w:usb0="E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ĝތ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4CFC" w14:textId="6E36EB6A" w:rsidR="00C335C2" w:rsidRDefault="00C335C2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E29B57" wp14:editId="70FF71EB">
          <wp:simplePos x="0" y="0"/>
          <wp:positionH relativeFrom="column">
            <wp:posOffset>-1000898</wp:posOffset>
          </wp:positionH>
          <wp:positionV relativeFrom="paragraph">
            <wp:posOffset>-723265</wp:posOffset>
          </wp:positionV>
          <wp:extent cx="7559675" cy="633730"/>
          <wp:effectExtent l="0" t="0" r="3175" b="0"/>
          <wp:wrapTight wrapText="bothSides">
            <wp:wrapPolygon edited="0">
              <wp:start x="0" y="0"/>
              <wp:lineTo x="0" y="20778"/>
              <wp:lineTo x="21555" y="20778"/>
              <wp:lineTo x="21555" y="0"/>
              <wp:lineTo x="0" y="0"/>
            </wp:wrapPolygon>
          </wp:wrapTight>
          <wp:docPr id="2601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BA9EB" w14:textId="77777777" w:rsidR="00726A12" w:rsidRDefault="00726A12" w:rsidP="000D11DA">
      <w:r>
        <w:separator/>
      </w:r>
    </w:p>
  </w:footnote>
  <w:footnote w:type="continuationSeparator" w:id="0">
    <w:p w14:paraId="7C40AD4F" w14:textId="77777777" w:rsidR="00726A12" w:rsidRDefault="00726A12" w:rsidP="000D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C34AC" w14:textId="77777777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B4D52AB" wp14:editId="206945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7029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A5AEE" id="WordPictureWatermark7029678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8A864" w14:textId="0863F1B1" w:rsidR="00CA032E" w:rsidRDefault="00474974" w:rsidP="00CA032E">
    <w:pPr>
      <w:pStyle w:val="NormalWeb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9D47965" wp14:editId="73818075">
          <wp:simplePos x="0" y="0"/>
          <wp:positionH relativeFrom="column">
            <wp:posOffset>1507296</wp:posOffset>
          </wp:positionH>
          <wp:positionV relativeFrom="paragraph">
            <wp:posOffset>-38956</wp:posOffset>
          </wp:positionV>
          <wp:extent cx="2470785" cy="530225"/>
          <wp:effectExtent l="0" t="0" r="5715" b="3175"/>
          <wp:wrapTight wrapText="bothSides">
            <wp:wrapPolygon edited="0">
              <wp:start x="0" y="0"/>
              <wp:lineTo x="0" y="20953"/>
              <wp:lineTo x="21483" y="20953"/>
              <wp:lineTo x="21483" y="0"/>
              <wp:lineTo x="0" y="0"/>
            </wp:wrapPolygon>
          </wp:wrapTight>
          <wp:docPr id="1677330884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68F0ED3A" wp14:editId="115FB16A">
          <wp:simplePos x="0" y="0"/>
          <wp:positionH relativeFrom="column">
            <wp:posOffset>4415984</wp:posOffset>
          </wp:positionH>
          <wp:positionV relativeFrom="paragraph">
            <wp:posOffset>-180340</wp:posOffset>
          </wp:positionV>
          <wp:extent cx="2026920" cy="814705"/>
          <wp:effectExtent l="0" t="0" r="0" b="4445"/>
          <wp:wrapTight wrapText="bothSides">
            <wp:wrapPolygon edited="0">
              <wp:start x="2030" y="0"/>
              <wp:lineTo x="812" y="505"/>
              <wp:lineTo x="0" y="4041"/>
              <wp:lineTo x="0" y="9091"/>
              <wp:lineTo x="3045" y="16162"/>
              <wp:lineTo x="4466" y="21213"/>
              <wp:lineTo x="4669" y="21213"/>
              <wp:lineTo x="5684" y="21213"/>
              <wp:lineTo x="21316" y="20708"/>
              <wp:lineTo x="21316" y="1515"/>
              <wp:lineTo x="3045" y="0"/>
              <wp:lineTo x="2030" y="0"/>
            </wp:wrapPolygon>
          </wp:wrapTight>
          <wp:docPr id="901267558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5C2">
      <w:rPr>
        <w:noProof/>
      </w:rPr>
      <w:drawing>
        <wp:anchor distT="0" distB="0" distL="114300" distR="114300" simplePos="0" relativeHeight="251667456" behindDoc="1" locked="0" layoutInCell="1" allowOverlap="1" wp14:anchorId="018F03F9" wp14:editId="2F86F58B">
          <wp:simplePos x="0" y="0"/>
          <wp:positionH relativeFrom="page">
            <wp:posOffset>-4953663</wp:posOffset>
          </wp:positionH>
          <wp:positionV relativeFrom="page">
            <wp:posOffset>-63609</wp:posOffset>
          </wp:positionV>
          <wp:extent cx="7013051" cy="1391478"/>
          <wp:effectExtent l="0" t="0" r="0" b="0"/>
          <wp:wrapNone/>
          <wp:docPr id="63638254" name="Picture 63638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36" b="86020"/>
                  <a:stretch/>
                </pic:blipFill>
                <pic:spPr bwMode="auto">
                  <a:xfrm>
                    <a:off x="0" y="0"/>
                    <a:ext cx="7014342" cy="1391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0E100" w14:textId="52D0AB9F" w:rsidR="00CA032E" w:rsidRDefault="00CA032E" w:rsidP="00CA032E">
    <w:pPr>
      <w:pStyle w:val="NormalWeb"/>
    </w:pPr>
  </w:p>
  <w:p w14:paraId="4A24BC8D" w14:textId="5EC17A33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5DAC2A6" wp14:editId="646A45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" name="WordPictureWatermark7029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8EFCA" id="WordPictureWatermark7029679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7AB6E" w14:textId="77777777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088276" wp14:editId="4D81D7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7029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9A87F" id="WordPictureWatermark7029677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05858"/>
    <w:multiLevelType w:val="hybridMultilevel"/>
    <w:tmpl w:val="72FED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A7CC"/>
    <w:multiLevelType w:val="hybridMultilevel"/>
    <w:tmpl w:val="3A30AB86"/>
    <w:lvl w:ilvl="0" w:tplc="C5E8D7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8AB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0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8C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8C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C7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E2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5D0E6"/>
    <w:multiLevelType w:val="hybridMultilevel"/>
    <w:tmpl w:val="2F7AC93C"/>
    <w:lvl w:ilvl="0" w:tplc="7A8233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BC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8D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42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5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6A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AC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25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0784">
    <w:abstractNumId w:val="1"/>
  </w:num>
  <w:num w:numId="2" w16cid:durableId="780492199">
    <w:abstractNumId w:val="2"/>
  </w:num>
  <w:num w:numId="3" w16cid:durableId="90140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E"/>
    <w:rsid w:val="0009414A"/>
    <w:rsid w:val="000D11DA"/>
    <w:rsid w:val="003B7847"/>
    <w:rsid w:val="003C419C"/>
    <w:rsid w:val="00474974"/>
    <w:rsid w:val="004F7B62"/>
    <w:rsid w:val="005E4E5B"/>
    <w:rsid w:val="006070FE"/>
    <w:rsid w:val="0061036B"/>
    <w:rsid w:val="00726A12"/>
    <w:rsid w:val="008A1D7C"/>
    <w:rsid w:val="009878B6"/>
    <w:rsid w:val="009E6333"/>
    <w:rsid w:val="00A562F4"/>
    <w:rsid w:val="00C335C2"/>
    <w:rsid w:val="00CA032E"/>
    <w:rsid w:val="00E52FC7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B265C"/>
  <w15:chartTrackingRefBased/>
  <w15:docId w15:val="{92BE6D1E-2966-49A2-BA2F-A5CF2C2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33"/>
    <w:rPr>
      <w:rFonts w:ascii="iA Writer Quattro S" w:hAnsi="iA Writer Quattro 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DA"/>
  </w:style>
  <w:style w:type="paragraph" w:styleId="Footer">
    <w:name w:val="footer"/>
    <w:basedOn w:val="Normal"/>
    <w:link w:val="Foot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DA"/>
  </w:style>
  <w:style w:type="paragraph" w:customStyle="1" w:styleId="BasicParagraph">
    <w:name w:val="[Basic Paragraph]"/>
    <w:basedOn w:val="Normal"/>
    <w:uiPriority w:val="99"/>
    <w:rsid w:val="00A56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US"/>
    </w:rPr>
  </w:style>
  <w:style w:type="paragraph" w:styleId="NoSpacing">
    <w:name w:val="No Spacing"/>
    <w:uiPriority w:val="1"/>
    <w:qFormat/>
    <w:rsid w:val="00A562F4"/>
    <w:rPr>
      <w:rFonts w:ascii="iA Writer Quattro S" w:hAnsi="iA Writer Quattro S"/>
      <w:color w:val="000000" w:themeColor="text1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5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A03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table" w:styleId="TableGrid">
    <w:name w:val="Table Grid"/>
    <w:basedOn w:val="TableNormal"/>
    <w:uiPriority w:val="39"/>
    <w:rsid w:val="00C3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3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5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reativeestua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CE%20Letterhead_Blueberry%20jelly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 Letterhead_Blueberry jelly (5)</Template>
  <TotalTime>4</TotalTime>
  <Pages>5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Yard</dc:creator>
  <cp:keywords/>
  <dc:description/>
  <cp:lastModifiedBy>Jennifer Yard</cp:lastModifiedBy>
  <cp:revision>2</cp:revision>
  <dcterms:created xsi:type="dcterms:W3CDTF">2024-10-17T19:32:00Z</dcterms:created>
  <dcterms:modified xsi:type="dcterms:W3CDTF">2024-10-17T19:32:00Z</dcterms:modified>
</cp:coreProperties>
</file>